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0FEA" w14:textId="77777777" w:rsidR="0047411B" w:rsidRDefault="0047411B" w:rsidP="004F2CED"/>
    <w:p w14:paraId="69CC717A" w14:textId="77777777" w:rsidR="008F58F4" w:rsidRDefault="008F58F4" w:rsidP="004F2CED"/>
    <w:p w14:paraId="632A3D9E" w14:textId="77777777" w:rsidR="008F58F4" w:rsidRPr="006C3CB2" w:rsidRDefault="008F58F4" w:rsidP="004F2CED"/>
    <w:p w14:paraId="668AD09B" w14:textId="77777777" w:rsidR="008F58F4" w:rsidRDefault="008F58F4" w:rsidP="004F2CED"/>
    <w:p w14:paraId="7671ADF6" w14:textId="77777777" w:rsidR="00AE029D" w:rsidRPr="006C3CB2" w:rsidRDefault="00AE029D" w:rsidP="004F2CED"/>
    <w:p w14:paraId="42C6F97B" w14:textId="77777777" w:rsidR="00A16962" w:rsidRPr="007E4388" w:rsidRDefault="00A16962" w:rsidP="00A16962">
      <w:pPr>
        <w:spacing w:after="160" w:line="259" w:lineRule="auto"/>
        <w:rPr>
          <w:rFonts w:eastAsia="Calibri"/>
          <w:b/>
        </w:rPr>
      </w:pPr>
      <w:r>
        <w:rPr>
          <w:rFonts w:eastAsia="Calibri"/>
          <w:b/>
        </w:rPr>
        <w:t xml:space="preserve">ANKARA </w:t>
      </w:r>
      <w:r w:rsidRPr="007E4388">
        <w:rPr>
          <w:rFonts w:eastAsia="Calibri"/>
          <w:b/>
        </w:rPr>
        <w:t>SANAYİ ODASI</w:t>
      </w:r>
      <w:r>
        <w:rPr>
          <w:rFonts w:eastAsia="Calibri"/>
          <w:b/>
        </w:rPr>
        <w:t xml:space="preserve">                                                                                          Tarih</w:t>
      </w:r>
    </w:p>
    <w:p w14:paraId="665DB61A" w14:textId="77777777" w:rsidR="00A16962" w:rsidRPr="007E4388" w:rsidRDefault="00A16962" w:rsidP="00A16962">
      <w:pPr>
        <w:spacing w:after="160" w:line="259" w:lineRule="auto"/>
        <w:rPr>
          <w:rFonts w:eastAsia="Calibri"/>
          <w:b/>
        </w:rPr>
      </w:pPr>
      <w:r w:rsidRPr="007E4388">
        <w:rPr>
          <w:rFonts w:eastAsia="Calibri"/>
          <w:b/>
        </w:rPr>
        <w:t>Genel Sekreterliğine</w:t>
      </w:r>
    </w:p>
    <w:p w14:paraId="341FFC28" w14:textId="77777777" w:rsidR="00A16962" w:rsidRPr="007E4388" w:rsidRDefault="00A16962" w:rsidP="00A16962">
      <w:pPr>
        <w:spacing w:after="160" w:line="259" w:lineRule="auto"/>
        <w:rPr>
          <w:rFonts w:eastAsia="Calibri"/>
        </w:rPr>
      </w:pPr>
    </w:p>
    <w:p w14:paraId="4A1955E9" w14:textId="77777777" w:rsidR="00A16962" w:rsidRPr="007E4388" w:rsidRDefault="00A16962" w:rsidP="00A16962">
      <w:pPr>
        <w:spacing w:after="160" w:line="276" w:lineRule="auto"/>
        <w:jc w:val="both"/>
        <w:rPr>
          <w:rFonts w:eastAsia="Calibri"/>
        </w:rPr>
      </w:pPr>
      <w:r w:rsidRPr="007E4388">
        <w:rPr>
          <w:rFonts w:eastAsia="Calibri"/>
        </w:rPr>
        <w:t xml:space="preserve">Firmamız adına Kapasite Raporu ve/veya Yerli Malı Belgesi başvuru işlemlerini </w:t>
      </w:r>
      <w:r w:rsidRPr="007E4388">
        <w:rPr>
          <w:rFonts w:eastAsia="Calibri"/>
          <w:b/>
          <w:bCs/>
          <w:u w:val="single"/>
        </w:rPr>
        <w:t>online</w:t>
      </w:r>
      <w:r w:rsidRPr="007E4388">
        <w:rPr>
          <w:rFonts w:eastAsia="Calibri"/>
        </w:rPr>
        <w:t xml:space="preserve"> olarak yapmaya aşağıda bilgileri verilen kişi iş bu form tarafınıza ibraz tarihinden itibaren iki yıl süre ile yetkili kılınmıştır. </w:t>
      </w:r>
    </w:p>
    <w:p w14:paraId="49019B25" w14:textId="77777777" w:rsidR="00A16962" w:rsidRPr="007E4388" w:rsidRDefault="00A16962" w:rsidP="00A16962">
      <w:pPr>
        <w:spacing w:after="160" w:line="276" w:lineRule="auto"/>
        <w:jc w:val="both"/>
        <w:rPr>
          <w:rFonts w:eastAsia="Calibri"/>
        </w:rPr>
      </w:pPr>
      <w:r w:rsidRPr="007E4388">
        <w:rPr>
          <w:rFonts w:eastAsia="Calibri"/>
        </w:rPr>
        <w:t xml:space="preserve">Üye Sicil kayıtlarında </w:t>
      </w:r>
      <w:r w:rsidRPr="007E4388">
        <w:rPr>
          <w:rFonts w:eastAsia="Calibri"/>
          <w:u w:val="single"/>
        </w:rPr>
        <w:t>ortak veya temsilcisi olarak adı geçmeyen</w:t>
      </w:r>
      <w:r w:rsidRPr="007E4388">
        <w:rPr>
          <w:rFonts w:eastAsia="Calibri"/>
        </w:rPr>
        <w:t xml:space="preserve"> firma yetkilimizin sisteminize “İlgili Kişi” olarak eklenmesini talep eder. Kendisi ile firma ilişiğin kesilmesi durumunda Odaya bilgi vereceğimizi ve online işlemlerden doğan her türlü hukuki sorumluluğun firmamıza ait olduğunu, beyan ve taahhüt ederiz.</w:t>
      </w:r>
    </w:p>
    <w:p w14:paraId="5DA9A990" w14:textId="77777777" w:rsidR="00A16962" w:rsidRPr="007E4388" w:rsidRDefault="00A16962" w:rsidP="00A16962">
      <w:pPr>
        <w:spacing w:after="160" w:line="276" w:lineRule="auto"/>
        <w:rPr>
          <w:rFonts w:eastAsia="Calibri"/>
        </w:rPr>
      </w:pPr>
    </w:p>
    <w:p w14:paraId="50DAF252" w14:textId="77777777" w:rsidR="00A16962" w:rsidRPr="007E4388" w:rsidRDefault="00A16962" w:rsidP="00A16962">
      <w:pPr>
        <w:spacing w:after="160" w:line="276" w:lineRule="auto"/>
        <w:rPr>
          <w:rFonts w:eastAsia="Calibri"/>
        </w:rPr>
      </w:pPr>
      <w:r w:rsidRPr="007E4388">
        <w:rPr>
          <w:rFonts w:eastAsia="Calibri"/>
        </w:rPr>
        <w:t>Saygılarımızla,</w:t>
      </w:r>
    </w:p>
    <w:p w14:paraId="7A8F1B09" w14:textId="77777777" w:rsidR="00A16962" w:rsidRPr="007E4388" w:rsidRDefault="00A16962" w:rsidP="00A16962">
      <w:pPr>
        <w:spacing w:after="160" w:line="259" w:lineRule="auto"/>
        <w:rPr>
          <w:rFonts w:eastAsia="Calibri"/>
        </w:rPr>
      </w:pPr>
    </w:p>
    <w:p w14:paraId="5F0D3402" w14:textId="77777777" w:rsidR="00A16962" w:rsidRPr="007E4388" w:rsidRDefault="00A16962" w:rsidP="00A16962">
      <w:pPr>
        <w:spacing w:after="160" w:line="259" w:lineRule="auto"/>
        <w:rPr>
          <w:rFonts w:eastAsia="Calibri"/>
          <w:b/>
        </w:rPr>
      </w:pPr>
      <w:r w:rsidRPr="007E4388">
        <w:rPr>
          <w:rFonts w:eastAsia="Calibri"/>
          <w:b/>
        </w:rPr>
        <w:t>Firma Yetkilisi</w:t>
      </w:r>
    </w:p>
    <w:p w14:paraId="189127CA" w14:textId="77777777" w:rsidR="00A16962" w:rsidRPr="007E4388" w:rsidRDefault="00A16962" w:rsidP="00A16962">
      <w:pPr>
        <w:spacing w:after="160" w:line="259" w:lineRule="auto"/>
        <w:rPr>
          <w:rFonts w:eastAsia="Calibri"/>
          <w:b/>
        </w:rPr>
      </w:pPr>
      <w:r w:rsidRPr="007E4388">
        <w:rPr>
          <w:rFonts w:eastAsia="Calibri"/>
          <w:b/>
        </w:rPr>
        <w:t>İmza-Kaşe</w:t>
      </w:r>
    </w:p>
    <w:p w14:paraId="13B03BEA" w14:textId="77777777" w:rsidR="00A16962" w:rsidRDefault="00A16962" w:rsidP="00A16962">
      <w:pPr>
        <w:spacing w:after="160" w:line="259" w:lineRule="auto"/>
        <w:rPr>
          <w:rFonts w:eastAsia="Calibri"/>
        </w:rPr>
      </w:pPr>
    </w:p>
    <w:p w14:paraId="6AF73714" w14:textId="77777777" w:rsidR="00A16962" w:rsidRPr="007E4388" w:rsidRDefault="00A16962" w:rsidP="00A16962">
      <w:pPr>
        <w:spacing w:after="160" w:line="259" w:lineRule="auto"/>
        <w:rPr>
          <w:rFonts w:eastAsia="Calibri"/>
        </w:rPr>
      </w:pPr>
    </w:p>
    <w:tbl>
      <w:tblPr>
        <w:tblStyle w:val="TabloKlavuzu1"/>
        <w:tblW w:w="0" w:type="auto"/>
        <w:tblLook w:val="04A0" w:firstRow="1" w:lastRow="0" w:firstColumn="1" w:lastColumn="0" w:noHBand="0" w:noVBand="1"/>
      </w:tblPr>
      <w:tblGrid>
        <w:gridCol w:w="1899"/>
        <w:gridCol w:w="4730"/>
      </w:tblGrid>
      <w:tr w:rsidR="00A16962" w:rsidRPr="007E4388" w14:paraId="6AC2E67E" w14:textId="77777777" w:rsidTr="00277E8B">
        <w:tc>
          <w:tcPr>
            <w:tcW w:w="1899" w:type="dxa"/>
          </w:tcPr>
          <w:p w14:paraId="2908E783" w14:textId="77777777" w:rsidR="00A16962" w:rsidRPr="007E4388" w:rsidRDefault="00A16962" w:rsidP="00277E8B">
            <w:pPr>
              <w:rPr>
                <w:rFonts w:ascii="Times New Roman" w:hAnsi="Times New Roman"/>
              </w:rPr>
            </w:pPr>
            <w:r w:rsidRPr="007E4388">
              <w:rPr>
                <w:rFonts w:ascii="Times New Roman" w:hAnsi="Times New Roman"/>
              </w:rPr>
              <w:t>T.C Kimlik No</w:t>
            </w:r>
          </w:p>
        </w:tc>
        <w:tc>
          <w:tcPr>
            <w:tcW w:w="4730" w:type="dxa"/>
          </w:tcPr>
          <w:p w14:paraId="55A66022" w14:textId="77777777" w:rsidR="00A16962" w:rsidRPr="007E4388" w:rsidRDefault="00A16962" w:rsidP="00277E8B">
            <w:pPr>
              <w:rPr>
                <w:rFonts w:ascii="Times New Roman" w:hAnsi="Times New Roman"/>
              </w:rPr>
            </w:pPr>
          </w:p>
        </w:tc>
      </w:tr>
      <w:tr w:rsidR="00A16962" w:rsidRPr="007E4388" w14:paraId="285D8582" w14:textId="77777777" w:rsidTr="00277E8B">
        <w:tc>
          <w:tcPr>
            <w:tcW w:w="1899" w:type="dxa"/>
          </w:tcPr>
          <w:p w14:paraId="5211706D" w14:textId="77777777" w:rsidR="00A16962" w:rsidRPr="007E4388" w:rsidRDefault="00A16962" w:rsidP="00277E8B">
            <w:pPr>
              <w:rPr>
                <w:rFonts w:ascii="Times New Roman" w:hAnsi="Times New Roman"/>
              </w:rPr>
            </w:pPr>
            <w:r w:rsidRPr="007E4388">
              <w:rPr>
                <w:rFonts w:ascii="Times New Roman" w:hAnsi="Times New Roman"/>
              </w:rPr>
              <w:t>Adı</w:t>
            </w:r>
          </w:p>
        </w:tc>
        <w:tc>
          <w:tcPr>
            <w:tcW w:w="4730" w:type="dxa"/>
          </w:tcPr>
          <w:p w14:paraId="0212DAB8" w14:textId="77777777" w:rsidR="00A16962" w:rsidRPr="007E4388" w:rsidRDefault="00A16962" w:rsidP="00277E8B">
            <w:pPr>
              <w:rPr>
                <w:rFonts w:ascii="Times New Roman" w:hAnsi="Times New Roman"/>
              </w:rPr>
            </w:pPr>
          </w:p>
        </w:tc>
      </w:tr>
      <w:tr w:rsidR="00A16962" w:rsidRPr="007E4388" w14:paraId="7180412F" w14:textId="77777777" w:rsidTr="00277E8B">
        <w:tc>
          <w:tcPr>
            <w:tcW w:w="1899" w:type="dxa"/>
          </w:tcPr>
          <w:p w14:paraId="26D79CB4" w14:textId="77777777" w:rsidR="00A16962" w:rsidRPr="007E4388" w:rsidRDefault="00A16962" w:rsidP="00277E8B">
            <w:pPr>
              <w:rPr>
                <w:rFonts w:ascii="Times New Roman" w:hAnsi="Times New Roman"/>
              </w:rPr>
            </w:pPr>
            <w:r w:rsidRPr="007E4388">
              <w:rPr>
                <w:rFonts w:ascii="Times New Roman" w:hAnsi="Times New Roman"/>
              </w:rPr>
              <w:t>Soyadı</w:t>
            </w:r>
          </w:p>
        </w:tc>
        <w:tc>
          <w:tcPr>
            <w:tcW w:w="4730" w:type="dxa"/>
          </w:tcPr>
          <w:p w14:paraId="38A37304" w14:textId="77777777" w:rsidR="00A16962" w:rsidRPr="007E4388" w:rsidRDefault="00A16962" w:rsidP="00277E8B">
            <w:pPr>
              <w:rPr>
                <w:rFonts w:ascii="Times New Roman" w:hAnsi="Times New Roman"/>
              </w:rPr>
            </w:pPr>
          </w:p>
        </w:tc>
      </w:tr>
      <w:tr w:rsidR="00A16962" w:rsidRPr="007E4388" w14:paraId="7A7C8975" w14:textId="77777777" w:rsidTr="00277E8B">
        <w:tc>
          <w:tcPr>
            <w:tcW w:w="1899" w:type="dxa"/>
          </w:tcPr>
          <w:p w14:paraId="60519505" w14:textId="77777777" w:rsidR="00A16962" w:rsidRPr="007E4388" w:rsidRDefault="00A16962" w:rsidP="00277E8B">
            <w:pPr>
              <w:rPr>
                <w:rFonts w:ascii="Times New Roman" w:hAnsi="Times New Roman"/>
              </w:rPr>
            </w:pPr>
            <w:r w:rsidRPr="007E4388">
              <w:rPr>
                <w:rFonts w:ascii="Times New Roman" w:hAnsi="Times New Roman"/>
              </w:rPr>
              <w:t>Doğum Tarihi</w:t>
            </w:r>
          </w:p>
        </w:tc>
        <w:tc>
          <w:tcPr>
            <w:tcW w:w="4730" w:type="dxa"/>
          </w:tcPr>
          <w:p w14:paraId="34CEBEDA" w14:textId="77777777" w:rsidR="00A16962" w:rsidRPr="007E4388" w:rsidRDefault="00A16962" w:rsidP="00277E8B">
            <w:pPr>
              <w:rPr>
                <w:rFonts w:ascii="Times New Roman" w:hAnsi="Times New Roman"/>
              </w:rPr>
            </w:pPr>
          </w:p>
        </w:tc>
      </w:tr>
      <w:tr w:rsidR="00A16962" w:rsidRPr="007E4388" w14:paraId="46664663" w14:textId="77777777" w:rsidTr="00277E8B">
        <w:tc>
          <w:tcPr>
            <w:tcW w:w="1899" w:type="dxa"/>
          </w:tcPr>
          <w:p w14:paraId="16B24CA9" w14:textId="77777777" w:rsidR="00A16962" w:rsidRPr="007E4388" w:rsidRDefault="00A16962" w:rsidP="00277E8B">
            <w:pPr>
              <w:rPr>
                <w:rFonts w:ascii="Times New Roman" w:hAnsi="Times New Roman"/>
              </w:rPr>
            </w:pPr>
            <w:r w:rsidRPr="007E4388">
              <w:rPr>
                <w:rFonts w:ascii="Times New Roman" w:hAnsi="Times New Roman"/>
              </w:rPr>
              <w:t>*İlgili Tipi</w:t>
            </w:r>
          </w:p>
        </w:tc>
        <w:tc>
          <w:tcPr>
            <w:tcW w:w="4730" w:type="dxa"/>
          </w:tcPr>
          <w:p w14:paraId="5133AC4F" w14:textId="77777777" w:rsidR="00A16962" w:rsidRPr="007E4388" w:rsidRDefault="00A16962" w:rsidP="00277E8B">
            <w:pPr>
              <w:rPr>
                <w:rFonts w:ascii="Times New Roman" w:hAnsi="Times New Roman"/>
              </w:rPr>
            </w:pPr>
          </w:p>
        </w:tc>
      </w:tr>
    </w:tbl>
    <w:p w14:paraId="5CA72F30" w14:textId="77777777" w:rsidR="00A16962" w:rsidRPr="007E4388" w:rsidRDefault="00A16962" w:rsidP="00A16962">
      <w:pPr>
        <w:spacing w:after="160" w:line="259" w:lineRule="auto"/>
        <w:rPr>
          <w:rFonts w:eastAsia="Calibri"/>
        </w:rPr>
      </w:pPr>
      <w:r w:rsidRPr="007E4388">
        <w:rPr>
          <w:rFonts w:eastAsia="Calibri"/>
        </w:rPr>
        <w:t>*yetkilendirilen kişi görev tanımı (Müşavir, Muhasebeci, Mühendis, Asistan, Danışman vb.)</w:t>
      </w:r>
    </w:p>
    <w:p w14:paraId="14CA1B82" w14:textId="77777777" w:rsidR="00A16962" w:rsidRPr="007E4388" w:rsidRDefault="00A16962" w:rsidP="00A16962">
      <w:pPr>
        <w:spacing w:after="160" w:line="259" w:lineRule="auto"/>
        <w:rPr>
          <w:rFonts w:eastAsia="Calibri"/>
        </w:rPr>
      </w:pPr>
    </w:p>
    <w:p w14:paraId="288E0040" w14:textId="77777777" w:rsidR="00A16962" w:rsidRPr="007E4388" w:rsidRDefault="00A16962" w:rsidP="00A16962">
      <w:pPr>
        <w:jc w:val="both"/>
        <w:rPr>
          <w:rFonts w:eastAsia="Calibri"/>
        </w:rPr>
      </w:pPr>
      <w:r w:rsidRPr="007E4388">
        <w:rPr>
          <w:rFonts w:eastAsia="Calibri"/>
          <w:b/>
        </w:rPr>
        <w:t>Not</w:t>
      </w:r>
      <w:r w:rsidRPr="007E4388">
        <w:rPr>
          <w:rFonts w:eastAsia="Calibri"/>
          <w:b/>
        </w:rPr>
        <w:tab/>
      </w:r>
      <w:r w:rsidRPr="007E4388">
        <w:rPr>
          <w:rFonts w:eastAsia="Calibri"/>
        </w:rPr>
        <w:t>: Form kaşeli ve imzalı olarak taranmış hali KEP veya kurumsal mail adresinizden e-posta ekinde gönderilmelidir.</w:t>
      </w:r>
    </w:p>
    <w:p w14:paraId="6AAC6FAA" w14:textId="77777777" w:rsidR="00A16962" w:rsidRDefault="00A16962" w:rsidP="00A16962"/>
    <w:p w14:paraId="7444B37B" w14:textId="77777777" w:rsidR="00A16962" w:rsidRDefault="00A16962" w:rsidP="00A16962">
      <w:pPr>
        <w:jc w:val="center"/>
        <w:rPr>
          <w:b/>
        </w:rPr>
      </w:pPr>
    </w:p>
    <w:p w14:paraId="73A567DB" w14:textId="77777777" w:rsidR="00A16962" w:rsidRPr="00CC642C" w:rsidRDefault="00A16962" w:rsidP="00A16962"/>
    <w:p w14:paraId="4730DD82" w14:textId="77777777" w:rsidR="0091492B" w:rsidRDefault="0091492B" w:rsidP="008F58F4">
      <w:pPr>
        <w:pStyle w:val="GvdeMetni2"/>
        <w:rPr>
          <w:lang w:val="tr-TR"/>
        </w:rPr>
      </w:pPr>
    </w:p>
    <w:p w14:paraId="38AE9A9F" w14:textId="77777777" w:rsidR="0091492B" w:rsidRDefault="0091492B" w:rsidP="008F58F4">
      <w:pPr>
        <w:pStyle w:val="GvdeMetni2"/>
        <w:rPr>
          <w:lang w:val="tr-TR"/>
        </w:rPr>
      </w:pPr>
    </w:p>
    <w:p w14:paraId="1D6E89CD" w14:textId="77777777" w:rsidR="008F58F4" w:rsidRDefault="008F58F4" w:rsidP="008F58F4">
      <w:pPr>
        <w:pStyle w:val="GvdeMetni2"/>
        <w:rPr>
          <w:lang w:val="tr-TR"/>
        </w:rPr>
      </w:pPr>
    </w:p>
    <w:p w14:paraId="34A92E41" w14:textId="77777777" w:rsidR="00A02752" w:rsidRDefault="00A02752" w:rsidP="008F58F4">
      <w:pPr>
        <w:pStyle w:val="GvdeMetni2"/>
        <w:rPr>
          <w:lang w:val="tr-TR"/>
        </w:rPr>
      </w:pPr>
    </w:p>
    <w:p w14:paraId="5960309B" w14:textId="77777777" w:rsidR="00A02752" w:rsidRDefault="00A02752" w:rsidP="008F58F4">
      <w:pPr>
        <w:pStyle w:val="GvdeMetni2"/>
        <w:rPr>
          <w:lang w:val="tr-TR"/>
        </w:rPr>
      </w:pPr>
    </w:p>
    <w:p w14:paraId="5A357E9A" w14:textId="77777777" w:rsidR="00A02752" w:rsidRDefault="00A02752" w:rsidP="008F58F4">
      <w:pPr>
        <w:pStyle w:val="GvdeMetni2"/>
        <w:rPr>
          <w:lang w:val="tr-TR"/>
        </w:rPr>
      </w:pPr>
    </w:p>
    <w:p w14:paraId="7059A525" w14:textId="77777777" w:rsidR="00A02752" w:rsidRDefault="00A02752" w:rsidP="008F58F4">
      <w:pPr>
        <w:pStyle w:val="GvdeMetni2"/>
        <w:rPr>
          <w:lang w:val="tr-TR"/>
        </w:rPr>
      </w:pPr>
    </w:p>
    <w:p w14:paraId="3A217766" w14:textId="77777777" w:rsidR="003828E6" w:rsidRPr="004F2CED" w:rsidRDefault="003828E6" w:rsidP="004F2CED"/>
    <w:sectPr w:rsidR="003828E6" w:rsidRPr="004F2CED" w:rsidSect="0039262F">
      <w:headerReference w:type="default" r:id="rId7"/>
      <w:footerReference w:type="default" r:id="rId8"/>
      <w:pgSz w:w="11906" w:h="16838"/>
      <w:pgMar w:top="1418" w:right="1106" w:bottom="1418"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FC73" w14:textId="77777777" w:rsidR="00D36F75" w:rsidRDefault="00D36F75">
      <w:r>
        <w:separator/>
      </w:r>
    </w:p>
  </w:endnote>
  <w:endnote w:type="continuationSeparator" w:id="0">
    <w:p w14:paraId="304B3758" w14:textId="77777777" w:rsidR="00D36F75" w:rsidRDefault="00D3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9C0" w14:textId="77777777" w:rsidR="00F20A38" w:rsidRDefault="00F20A38" w:rsidP="00A95383">
    <w:pPr>
      <w:pStyle w:val="Altbilgi"/>
      <w:ind w:left="-993" w:right="-760"/>
      <w:jc w:val="center"/>
      <w:rPr>
        <w:rFonts w:ascii="Arial" w:hAnsi="Arial" w:cs="Arial"/>
        <w:sz w:val="12"/>
        <w:lang w:val="de-DE"/>
      </w:rPr>
    </w:pPr>
  </w:p>
  <w:p w14:paraId="6CB3A1E2" w14:textId="77777777" w:rsidR="00F20A38" w:rsidRDefault="00F20A38" w:rsidP="00A95383">
    <w:pPr>
      <w:pStyle w:val="Altbilgi"/>
      <w:ind w:left="-993" w:right="-760"/>
      <w:jc w:val="center"/>
      <w:rPr>
        <w:rFonts w:ascii="Arial" w:hAnsi="Arial" w:cs="Arial"/>
        <w:sz w:val="12"/>
        <w:lang w:val="de-DE"/>
      </w:rPr>
    </w:pPr>
  </w:p>
  <w:p w14:paraId="425653F6" w14:textId="19F0BBCC" w:rsidR="009C34DE" w:rsidRPr="00342EA0" w:rsidRDefault="00A16962" w:rsidP="009608BF">
    <w:pPr>
      <w:pStyle w:val="Altbilgi"/>
      <w:tabs>
        <w:tab w:val="left" w:pos="60"/>
        <w:tab w:val="center" w:pos="4574"/>
      </w:tabs>
      <w:ind w:left="-993" w:right="-760"/>
      <w:rPr>
        <w:rFonts w:ascii="Arial" w:hAnsi="Arial" w:cs="Arial"/>
        <w:sz w:val="12"/>
        <w:lang w:val="de-DE"/>
      </w:rPr>
    </w:pPr>
    <w:r>
      <w:rPr>
        <w:noProof/>
      </w:rPr>
      <w:drawing>
        <wp:anchor distT="0" distB="0" distL="114300" distR="114300" simplePos="0" relativeHeight="251656192" behindDoc="0" locked="0" layoutInCell="1" allowOverlap="1" wp14:anchorId="7B91D8F7" wp14:editId="2D546699">
          <wp:simplePos x="0" y="0"/>
          <wp:positionH relativeFrom="column">
            <wp:posOffset>3783965</wp:posOffset>
          </wp:positionH>
          <wp:positionV relativeFrom="paragraph">
            <wp:posOffset>23495</wp:posOffset>
          </wp:positionV>
          <wp:extent cx="616585" cy="574040"/>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08BF">
      <w:rPr>
        <w:rFonts w:ascii="Arial" w:hAnsi="Arial" w:cs="Arial"/>
        <w:sz w:val="12"/>
        <w:lang w:val="de-DE"/>
      </w:rPr>
      <w:tab/>
    </w:r>
    <w:r w:rsidR="00F02972">
      <w:rPr>
        <w:rFonts w:ascii="Arial" w:hAnsi="Arial" w:cs="Arial"/>
        <w:sz w:val="12"/>
        <w:lang w:val="de-DE"/>
      </w:rPr>
      <w:t xml:space="preserve">                                                                             </w:t>
    </w:r>
    <w:r>
      <w:rPr>
        <w:rFonts w:ascii="Arial" w:hAnsi="Arial" w:cs="Arial"/>
        <w:noProof/>
        <w:sz w:val="12"/>
        <w:lang w:val="de-DE"/>
      </w:rPr>
      <w:drawing>
        <wp:inline distT="0" distB="0" distL="0" distR="0" wp14:anchorId="253D81B4" wp14:editId="3F138BDC">
          <wp:extent cx="1000125" cy="6096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609600"/>
                  </a:xfrm>
                  <a:prstGeom prst="rect">
                    <a:avLst/>
                  </a:prstGeom>
                  <a:noFill/>
                  <a:ln>
                    <a:noFill/>
                  </a:ln>
                </pic:spPr>
              </pic:pic>
            </a:graphicData>
          </a:graphic>
        </wp:inline>
      </w:drawing>
    </w:r>
  </w:p>
  <w:p w14:paraId="04DFDDC3" w14:textId="77777777" w:rsidR="009C34DE" w:rsidRDefault="009C34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26F3" w14:textId="77777777" w:rsidR="00D36F75" w:rsidRDefault="00D36F75">
      <w:r>
        <w:separator/>
      </w:r>
    </w:p>
  </w:footnote>
  <w:footnote w:type="continuationSeparator" w:id="0">
    <w:p w14:paraId="2142E0C8" w14:textId="77777777" w:rsidR="00D36F75" w:rsidRDefault="00D3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E973" w14:textId="494E7D45" w:rsidR="009C34DE" w:rsidRDefault="00A16962">
    <w:pPr>
      <w:pStyle w:val="stbilgi"/>
    </w:pPr>
    <w:r>
      <w:rPr>
        <w:noProof/>
      </w:rPr>
      <w:drawing>
        <wp:anchor distT="0" distB="0" distL="114300" distR="114300" simplePos="0" relativeHeight="251655168" behindDoc="1" locked="0" layoutInCell="1" allowOverlap="1" wp14:anchorId="620B196B" wp14:editId="3119E40C">
          <wp:simplePos x="0" y="0"/>
          <wp:positionH relativeFrom="column">
            <wp:posOffset>-816610</wp:posOffset>
          </wp:positionH>
          <wp:positionV relativeFrom="paragraph">
            <wp:posOffset>-402590</wp:posOffset>
          </wp:positionV>
          <wp:extent cx="7459345" cy="8577580"/>
          <wp:effectExtent l="0" t="0" r="0" b="0"/>
          <wp:wrapNone/>
          <wp:docPr id="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18430"/>
                  <a:stretch>
                    <a:fillRect/>
                  </a:stretch>
                </pic:blipFill>
                <pic:spPr bwMode="auto">
                  <a:xfrm>
                    <a:off x="0" y="0"/>
                    <a:ext cx="7459345" cy="8577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EDAFEC0" wp14:editId="768F7AC8">
          <wp:simplePos x="0" y="0"/>
          <wp:positionH relativeFrom="column">
            <wp:posOffset>-339090</wp:posOffset>
          </wp:positionH>
          <wp:positionV relativeFrom="paragraph">
            <wp:posOffset>-83185</wp:posOffset>
          </wp:positionV>
          <wp:extent cx="681990" cy="681990"/>
          <wp:effectExtent l="0" t="0" r="0" b="0"/>
          <wp:wrapNone/>
          <wp:docPr id="1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99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BB332" w14:textId="77777777" w:rsidR="009C34DE" w:rsidRDefault="00A65AED">
    <w:pPr>
      <w:pStyle w:val="stbilgi"/>
    </w:pPr>
    <w:r>
      <w:t xml:space="preserve">                                                                                                                                             </w:t>
    </w:r>
  </w:p>
  <w:p w14:paraId="33C67DE0" w14:textId="77777777" w:rsidR="009C34DE" w:rsidRPr="002D6B6B" w:rsidRDefault="009C34DE">
    <w:pPr>
      <w:pStyle w:val="stbilgi"/>
    </w:pPr>
  </w:p>
  <w:p w14:paraId="60D7C5D3" w14:textId="7B6A3426" w:rsidR="002D6B6B" w:rsidRDefault="00A16962">
    <w:pPr>
      <w:pStyle w:val="stbilgi"/>
    </w:pPr>
    <w:r>
      <w:rPr>
        <w:noProof/>
      </w:rPr>
      <mc:AlternateContent>
        <mc:Choice Requires="wps">
          <w:drawing>
            <wp:anchor distT="0" distB="0" distL="114300" distR="114300" simplePos="0" relativeHeight="251659264" behindDoc="0" locked="0" layoutInCell="1" allowOverlap="1" wp14:anchorId="126C06A3" wp14:editId="5058D82E">
              <wp:simplePos x="0" y="0"/>
              <wp:positionH relativeFrom="column">
                <wp:posOffset>657860</wp:posOffset>
              </wp:positionH>
              <wp:positionV relativeFrom="paragraph">
                <wp:posOffset>46355</wp:posOffset>
              </wp:positionV>
              <wp:extent cx="1513840" cy="914400"/>
              <wp:effectExtent l="635" t="0" r="0" b="1270"/>
              <wp:wrapSquare wrapText="bothSides"/>
              <wp:docPr id="774684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5A78A"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Atatürk Bulvarı No:193</w:t>
                          </w:r>
                        </w:p>
                        <w:p w14:paraId="4519281B"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Kavaklıdere / ANKARA</w:t>
                          </w:r>
                        </w:p>
                        <w:p w14:paraId="71247EE1"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Tel:0 312 417 12 00</w:t>
                          </w:r>
                        </w:p>
                        <w:p w14:paraId="20246D3C"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Faks: 0 312 417 52 05</w:t>
                          </w:r>
                        </w:p>
                        <w:p w14:paraId="307F5510"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www.aso.org.tr</w:t>
                          </w:r>
                        </w:p>
                        <w:p w14:paraId="1FEF1E7B" w14:textId="77777777" w:rsidR="009C34DE" w:rsidRPr="002D6B6B" w:rsidRDefault="009C34DE" w:rsidP="009C34DE">
                          <w:pPr>
                            <w:pStyle w:val="stbilgi"/>
                            <w:rPr>
                              <w:b/>
                              <w:noProof/>
                              <w:sz w:val="13"/>
                              <w:szCs w:val="13"/>
                            </w:rPr>
                          </w:pPr>
                          <w:r w:rsidRPr="002D6B6B">
                            <w:rPr>
                              <w:rFonts w:ascii="Century Gothic" w:hAnsi="Century Gothic" w:cs="Arial"/>
                              <w:b/>
                              <w:sz w:val="13"/>
                              <w:szCs w:val="13"/>
                            </w:rPr>
                            <w:t>aso@aso.org.tr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06A3" id="_x0000_t202" coordsize="21600,21600" o:spt="202" path="m,l,21600r21600,l21600,xe">
              <v:stroke joinstyle="miter"/>
              <v:path gradientshapeok="t" o:connecttype="rect"/>
            </v:shapetype>
            <v:shape id="Text Box 9" o:spid="_x0000_s1026" type="#_x0000_t202" style="position:absolute;margin-left:51.8pt;margin-top:3.65pt;width:119.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" stroked="f">
              <v:textbox>
                <w:txbxContent>
                  <w:p w14:paraId="43A5A78A"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Atatürk Bulvarı No:193</w:t>
                    </w:r>
                  </w:p>
                  <w:p w14:paraId="4519281B"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Kavaklıdere / ANKARA</w:t>
                    </w:r>
                  </w:p>
                  <w:p w14:paraId="71247EE1"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Tel:0 312 417 12 00</w:t>
                    </w:r>
                  </w:p>
                  <w:p w14:paraId="20246D3C"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Faks: 0 312 417 52 05</w:t>
                    </w:r>
                  </w:p>
                  <w:p w14:paraId="307F5510" w14:textId="77777777" w:rsidR="009C34DE" w:rsidRPr="002D6B6B" w:rsidRDefault="009C34DE" w:rsidP="009C34DE">
                    <w:pPr>
                      <w:pStyle w:val="stbilgi"/>
                      <w:rPr>
                        <w:rFonts w:ascii="Century Gothic" w:hAnsi="Century Gothic" w:cs="Arial"/>
                        <w:b/>
                        <w:sz w:val="13"/>
                        <w:szCs w:val="13"/>
                      </w:rPr>
                    </w:pPr>
                    <w:r w:rsidRPr="002D6B6B">
                      <w:rPr>
                        <w:rFonts w:ascii="Century Gothic" w:hAnsi="Century Gothic" w:cs="Arial"/>
                        <w:b/>
                        <w:sz w:val="13"/>
                        <w:szCs w:val="13"/>
                      </w:rPr>
                      <w:t>www.aso.org.tr</w:t>
                    </w:r>
                  </w:p>
                  <w:p w14:paraId="1FEF1E7B" w14:textId="77777777" w:rsidR="009C34DE" w:rsidRPr="002D6B6B" w:rsidRDefault="009C34DE" w:rsidP="009C34DE">
                    <w:pPr>
                      <w:pStyle w:val="stbilgi"/>
                      <w:rPr>
                        <w:b/>
                        <w:noProof/>
                        <w:sz w:val="13"/>
                        <w:szCs w:val="13"/>
                      </w:rPr>
                    </w:pPr>
                    <w:r w:rsidRPr="002D6B6B">
                      <w:rPr>
                        <w:rFonts w:ascii="Century Gothic" w:hAnsi="Century Gothic" w:cs="Arial"/>
                        <w:b/>
                        <w:sz w:val="13"/>
                        <w:szCs w:val="13"/>
                      </w:rPr>
                      <w:t>aso@aso.org.tr</w:t>
                    </w:r>
                  </w:p>
                </w:txbxContent>
              </v:textbox>
              <w10:wrap type="square"/>
            </v:shape>
          </w:pict>
        </mc:Fallback>
      </mc:AlternateContent>
    </w:r>
  </w:p>
  <w:p w14:paraId="50CD2C7B" w14:textId="109CB94F" w:rsidR="009C34DE" w:rsidRPr="0056538E" w:rsidRDefault="00A16962" w:rsidP="0056538E">
    <w:pPr>
      <w:pStyle w:val="stbilgi"/>
      <w:tabs>
        <w:tab w:val="clear" w:pos="4536"/>
        <w:tab w:val="clear" w:pos="9072"/>
        <w:tab w:val="right" w:pos="9070"/>
      </w:tabs>
    </w:pPr>
    <w:r>
      <w:rPr>
        <w:noProof/>
        <w:lang w:eastAsia="tr-TR"/>
      </w:rPr>
      <mc:AlternateContent>
        <mc:Choice Requires="wps">
          <w:drawing>
            <wp:anchor distT="0" distB="0" distL="114300" distR="114300" simplePos="0" relativeHeight="251658240" behindDoc="0" locked="0" layoutInCell="1" allowOverlap="1" wp14:anchorId="55474A7E" wp14:editId="3A274C09">
              <wp:simplePos x="0" y="0"/>
              <wp:positionH relativeFrom="column">
                <wp:posOffset>-683895</wp:posOffset>
              </wp:positionH>
              <wp:positionV relativeFrom="paragraph">
                <wp:posOffset>14605</wp:posOffset>
              </wp:positionV>
              <wp:extent cx="1600200" cy="243205"/>
              <wp:effectExtent l="1905" t="0" r="0" b="0"/>
              <wp:wrapNone/>
              <wp:docPr id="11276409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F7C2B" w14:textId="77777777" w:rsidR="002D6B6B" w:rsidRPr="002D6B6B" w:rsidRDefault="002D6B6B">
                          <w:pPr>
                            <w:rPr>
                              <w:rFonts w:ascii="Arial" w:hAnsi="Arial" w:cs="Arial"/>
                              <w:b/>
                              <w:sz w:val="16"/>
                              <w:szCs w:val="16"/>
                            </w:rPr>
                          </w:pPr>
                          <w:r w:rsidRPr="002D6B6B">
                            <w:rPr>
                              <w:rFonts w:ascii="Arial" w:hAnsi="Arial" w:cs="Arial"/>
                              <w:b/>
                              <w:sz w:val="16"/>
                              <w:szCs w:val="16"/>
                            </w:rPr>
                            <w:t>ANKARA SANAYİ ODASI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4A7E" id="Text Box 13" o:spid="_x0000_s1027" type="#_x0000_t202" style="position:absolute;margin-left:-53.85pt;margin-top:1.15pt;width:126pt;height:1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" stroked="f">
              <v:textbox>
                <w:txbxContent>
                  <w:p w14:paraId="154F7C2B" w14:textId="77777777" w:rsidR="002D6B6B" w:rsidRPr="002D6B6B" w:rsidRDefault="002D6B6B">
                    <w:pPr>
                      <w:rPr>
                        <w:rFonts w:ascii="Arial" w:hAnsi="Arial" w:cs="Arial"/>
                        <w:b/>
                        <w:sz w:val="16"/>
                        <w:szCs w:val="16"/>
                      </w:rPr>
                    </w:pPr>
                    <w:r w:rsidRPr="002D6B6B">
                      <w:rPr>
                        <w:rFonts w:ascii="Arial" w:hAnsi="Arial" w:cs="Arial"/>
                        <w:b/>
                        <w:sz w:val="16"/>
                        <w:szCs w:val="16"/>
                      </w:rPr>
                      <w:t>ANKARA SANAYİ ODASI</w:t>
                    </w:r>
                  </w:p>
                </w:txbxContent>
              </v:textbox>
            </v:shape>
          </w:pict>
        </mc:Fallback>
      </mc:AlternateContent>
    </w:r>
    <w:r w:rsidR="0056538E">
      <w:tab/>
    </w:r>
  </w:p>
  <w:p w14:paraId="6A305C0C" w14:textId="00D777FE" w:rsidR="009C34DE" w:rsidRPr="002B6AB8" w:rsidRDefault="00A16962" w:rsidP="002B6AB8">
    <w:pPr>
      <w:pStyle w:val="stbilgi"/>
      <w:ind w:left="900"/>
      <w:rPr>
        <w:rFonts w:ascii="Century Gothic" w:hAnsi="Century Gothic" w:cs="Arial"/>
        <w:sz w:val="16"/>
        <w:szCs w:val="16"/>
      </w:rPr>
    </w:pPr>
    <w:r>
      <w:rPr>
        <w:noProof/>
      </w:rPr>
      <w:drawing>
        <wp:anchor distT="0" distB="0" distL="114300" distR="114300" simplePos="0" relativeHeight="251660288" behindDoc="1" locked="0" layoutInCell="1" allowOverlap="1" wp14:anchorId="2B01B537" wp14:editId="5C7147AC">
          <wp:simplePos x="0" y="0"/>
          <wp:positionH relativeFrom="column">
            <wp:posOffset>-800100</wp:posOffset>
          </wp:positionH>
          <wp:positionV relativeFrom="paragraph">
            <wp:posOffset>1011555</wp:posOffset>
          </wp:positionV>
          <wp:extent cx="704850" cy="6238875"/>
          <wp:effectExtent l="0" t="0" r="0" b="0"/>
          <wp:wrapNone/>
          <wp:docPr id="1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6238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1C0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AC9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0BB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FEC5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D007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56C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0E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089D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962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7A61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92C21"/>
    <w:multiLevelType w:val="hybridMultilevel"/>
    <w:tmpl w:val="541AFC8E"/>
    <w:lvl w:ilvl="0" w:tplc="0368F3B6">
      <w:start w:val="1"/>
      <w:numFmt w:val="bullet"/>
      <w:lvlText w:val=""/>
      <w:lvlJc w:val="left"/>
      <w:pPr>
        <w:tabs>
          <w:tab w:val="num" w:pos="720"/>
        </w:tabs>
        <w:ind w:left="720" w:hanging="360"/>
      </w:pPr>
      <w:rPr>
        <w:rFonts w:ascii="Symbol" w:hAnsi="Symbol" w:hint="default"/>
        <w:b/>
        <w:i w:val="0"/>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17841D8"/>
    <w:multiLevelType w:val="multilevel"/>
    <w:tmpl w:val="041F001D"/>
    <w:styleLink w:val="Style2"/>
    <w:lvl w:ilvl="0">
      <w:start w:val="1"/>
      <w:numFmt w:val="upperLetter"/>
      <w:lvlText w:val="%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BB0B91"/>
    <w:multiLevelType w:val="hybridMultilevel"/>
    <w:tmpl w:val="FA7279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A6153"/>
    <w:multiLevelType w:val="hybridMultilevel"/>
    <w:tmpl w:val="E0E65DF6"/>
    <w:lvl w:ilvl="0" w:tplc="0368F3B6">
      <w:start w:val="1"/>
      <w:numFmt w:val="bullet"/>
      <w:lvlText w:val=""/>
      <w:lvlJc w:val="left"/>
      <w:pPr>
        <w:tabs>
          <w:tab w:val="num" w:pos="720"/>
        </w:tabs>
        <w:ind w:left="720" w:hanging="360"/>
      </w:pPr>
      <w:rPr>
        <w:rFonts w:ascii="Symbol" w:hAnsi="Symbol" w:hint="default"/>
        <w:b/>
        <w:i w:val="0"/>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3C443A58"/>
    <w:multiLevelType w:val="hybridMultilevel"/>
    <w:tmpl w:val="E0163580"/>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7805DD"/>
    <w:multiLevelType w:val="hybridMultilevel"/>
    <w:tmpl w:val="8294DB5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952005886">
    <w:abstractNumId w:val="9"/>
  </w:num>
  <w:num w:numId="2" w16cid:durableId="1621644646">
    <w:abstractNumId w:val="7"/>
  </w:num>
  <w:num w:numId="3" w16cid:durableId="1924337241">
    <w:abstractNumId w:val="6"/>
  </w:num>
  <w:num w:numId="4" w16cid:durableId="512426830">
    <w:abstractNumId w:val="5"/>
  </w:num>
  <w:num w:numId="5" w16cid:durableId="1732927091">
    <w:abstractNumId w:val="4"/>
  </w:num>
  <w:num w:numId="6" w16cid:durableId="777674558">
    <w:abstractNumId w:val="8"/>
  </w:num>
  <w:num w:numId="7" w16cid:durableId="110249988">
    <w:abstractNumId w:val="3"/>
  </w:num>
  <w:num w:numId="8" w16cid:durableId="191770368">
    <w:abstractNumId w:val="2"/>
  </w:num>
  <w:num w:numId="9" w16cid:durableId="1243563298">
    <w:abstractNumId w:val="1"/>
  </w:num>
  <w:num w:numId="10" w16cid:durableId="2060662658">
    <w:abstractNumId w:val="0"/>
  </w:num>
  <w:num w:numId="11" w16cid:durableId="1062220774">
    <w:abstractNumId w:val="11"/>
  </w:num>
  <w:num w:numId="12" w16cid:durableId="1043015610">
    <w:abstractNumId w:val="12"/>
  </w:num>
  <w:num w:numId="13" w16cid:durableId="1177770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772789">
    <w:abstractNumId w:val="10"/>
  </w:num>
  <w:num w:numId="15" w16cid:durableId="82260438">
    <w:abstractNumId w:val="13"/>
  </w:num>
  <w:num w:numId="16" w16cid:durableId="6952368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CA"/>
    <w:rsid w:val="000001BE"/>
    <w:rsid w:val="00000674"/>
    <w:rsid w:val="00004BFD"/>
    <w:rsid w:val="000176AD"/>
    <w:rsid w:val="00023C26"/>
    <w:rsid w:val="000245A2"/>
    <w:rsid w:val="000301EA"/>
    <w:rsid w:val="00030529"/>
    <w:rsid w:val="00034CF6"/>
    <w:rsid w:val="00035BC2"/>
    <w:rsid w:val="000372A3"/>
    <w:rsid w:val="00040356"/>
    <w:rsid w:val="0004592C"/>
    <w:rsid w:val="00046711"/>
    <w:rsid w:val="000472D7"/>
    <w:rsid w:val="00066B2F"/>
    <w:rsid w:val="0006784D"/>
    <w:rsid w:val="00072048"/>
    <w:rsid w:val="00072B3C"/>
    <w:rsid w:val="00083AF4"/>
    <w:rsid w:val="0008528D"/>
    <w:rsid w:val="000906E5"/>
    <w:rsid w:val="00090E19"/>
    <w:rsid w:val="000926A7"/>
    <w:rsid w:val="00096317"/>
    <w:rsid w:val="000973BC"/>
    <w:rsid w:val="000A266C"/>
    <w:rsid w:val="000B0B0D"/>
    <w:rsid w:val="000C1CF8"/>
    <w:rsid w:val="000C5404"/>
    <w:rsid w:val="000D2A05"/>
    <w:rsid w:val="000E0BFC"/>
    <w:rsid w:val="000E1372"/>
    <w:rsid w:val="000E13D0"/>
    <w:rsid w:val="000E22A3"/>
    <w:rsid w:val="000E2B01"/>
    <w:rsid w:val="000F1585"/>
    <w:rsid w:val="000F76D0"/>
    <w:rsid w:val="00100CCC"/>
    <w:rsid w:val="00101528"/>
    <w:rsid w:val="00110C47"/>
    <w:rsid w:val="00112350"/>
    <w:rsid w:val="0012140E"/>
    <w:rsid w:val="00122E44"/>
    <w:rsid w:val="00137D59"/>
    <w:rsid w:val="00144A00"/>
    <w:rsid w:val="00146D05"/>
    <w:rsid w:val="001631DB"/>
    <w:rsid w:val="00164692"/>
    <w:rsid w:val="00165A58"/>
    <w:rsid w:val="00165F9E"/>
    <w:rsid w:val="00170045"/>
    <w:rsid w:val="001716E2"/>
    <w:rsid w:val="00174F29"/>
    <w:rsid w:val="00174F93"/>
    <w:rsid w:val="001B0798"/>
    <w:rsid w:val="001B105C"/>
    <w:rsid w:val="001C4344"/>
    <w:rsid w:val="001C7F7A"/>
    <w:rsid w:val="001D6E05"/>
    <w:rsid w:val="001D75C3"/>
    <w:rsid w:val="001E5017"/>
    <w:rsid w:val="001E63E1"/>
    <w:rsid w:val="001E6850"/>
    <w:rsid w:val="001E6BE0"/>
    <w:rsid w:val="001F0DCB"/>
    <w:rsid w:val="001F2242"/>
    <w:rsid w:val="001F2269"/>
    <w:rsid w:val="001F2345"/>
    <w:rsid w:val="001F40AA"/>
    <w:rsid w:val="001F694B"/>
    <w:rsid w:val="00220B67"/>
    <w:rsid w:val="002240FE"/>
    <w:rsid w:val="00236462"/>
    <w:rsid w:val="0024033D"/>
    <w:rsid w:val="002435BC"/>
    <w:rsid w:val="002436AE"/>
    <w:rsid w:val="00261198"/>
    <w:rsid w:val="00263A1A"/>
    <w:rsid w:val="00265956"/>
    <w:rsid w:val="002716F5"/>
    <w:rsid w:val="002741D4"/>
    <w:rsid w:val="002742AF"/>
    <w:rsid w:val="00283D26"/>
    <w:rsid w:val="00284E86"/>
    <w:rsid w:val="002911E6"/>
    <w:rsid w:val="00294842"/>
    <w:rsid w:val="00294FBC"/>
    <w:rsid w:val="002A4C75"/>
    <w:rsid w:val="002A78AC"/>
    <w:rsid w:val="002B621E"/>
    <w:rsid w:val="002B63E8"/>
    <w:rsid w:val="002B6AB8"/>
    <w:rsid w:val="002C0A40"/>
    <w:rsid w:val="002C426F"/>
    <w:rsid w:val="002D2056"/>
    <w:rsid w:val="002D3AF4"/>
    <w:rsid w:val="002D6B6B"/>
    <w:rsid w:val="002D7A1F"/>
    <w:rsid w:val="002F0385"/>
    <w:rsid w:val="002F1135"/>
    <w:rsid w:val="002F1CBA"/>
    <w:rsid w:val="002F4D3E"/>
    <w:rsid w:val="003001CE"/>
    <w:rsid w:val="003006EB"/>
    <w:rsid w:val="003016E9"/>
    <w:rsid w:val="00303C05"/>
    <w:rsid w:val="0030521B"/>
    <w:rsid w:val="00306774"/>
    <w:rsid w:val="0032317B"/>
    <w:rsid w:val="003325C0"/>
    <w:rsid w:val="00342A5A"/>
    <w:rsid w:val="00342EA0"/>
    <w:rsid w:val="00352EB2"/>
    <w:rsid w:val="00356B1B"/>
    <w:rsid w:val="00375D2E"/>
    <w:rsid w:val="00376B1F"/>
    <w:rsid w:val="00376DB2"/>
    <w:rsid w:val="003828E6"/>
    <w:rsid w:val="0038309A"/>
    <w:rsid w:val="003879F2"/>
    <w:rsid w:val="0039262F"/>
    <w:rsid w:val="003954B4"/>
    <w:rsid w:val="003A46F0"/>
    <w:rsid w:val="003A777F"/>
    <w:rsid w:val="003B35D3"/>
    <w:rsid w:val="003B4AF3"/>
    <w:rsid w:val="003B4FFD"/>
    <w:rsid w:val="003C1750"/>
    <w:rsid w:val="003C1BC1"/>
    <w:rsid w:val="003C235C"/>
    <w:rsid w:val="003D287A"/>
    <w:rsid w:val="003D3058"/>
    <w:rsid w:val="003E6DAC"/>
    <w:rsid w:val="003F232A"/>
    <w:rsid w:val="003F262B"/>
    <w:rsid w:val="003F6697"/>
    <w:rsid w:val="0040226C"/>
    <w:rsid w:val="004030A3"/>
    <w:rsid w:val="00407310"/>
    <w:rsid w:val="004075DC"/>
    <w:rsid w:val="004122AF"/>
    <w:rsid w:val="00414919"/>
    <w:rsid w:val="00414F03"/>
    <w:rsid w:val="00416CEC"/>
    <w:rsid w:val="00420075"/>
    <w:rsid w:val="00425CE0"/>
    <w:rsid w:val="0042735D"/>
    <w:rsid w:val="00450C71"/>
    <w:rsid w:val="00453A12"/>
    <w:rsid w:val="00453ADF"/>
    <w:rsid w:val="0046317E"/>
    <w:rsid w:val="004631AE"/>
    <w:rsid w:val="0047411B"/>
    <w:rsid w:val="00485557"/>
    <w:rsid w:val="004874D7"/>
    <w:rsid w:val="00490735"/>
    <w:rsid w:val="004A0289"/>
    <w:rsid w:val="004A1DB3"/>
    <w:rsid w:val="004A3E88"/>
    <w:rsid w:val="004A4AA0"/>
    <w:rsid w:val="004B5763"/>
    <w:rsid w:val="004B7363"/>
    <w:rsid w:val="004C1FA4"/>
    <w:rsid w:val="004C6D23"/>
    <w:rsid w:val="004D0494"/>
    <w:rsid w:val="004D0667"/>
    <w:rsid w:val="004D30CA"/>
    <w:rsid w:val="004D55E2"/>
    <w:rsid w:val="004E0EB8"/>
    <w:rsid w:val="004E1E85"/>
    <w:rsid w:val="004E24C0"/>
    <w:rsid w:val="004E261E"/>
    <w:rsid w:val="004E3A01"/>
    <w:rsid w:val="004E703E"/>
    <w:rsid w:val="004F0720"/>
    <w:rsid w:val="004F2CED"/>
    <w:rsid w:val="004F6238"/>
    <w:rsid w:val="004F649B"/>
    <w:rsid w:val="00507B9D"/>
    <w:rsid w:val="005106AF"/>
    <w:rsid w:val="00512A84"/>
    <w:rsid w:val="00513069"/>
    <w:rsid w:val="00515D29"/>
    <w:rsid w:val="00525C7A"/>
    <w:rsid w:val="00535CA3"/>
    <w:rsid w:val="00536D9D"/>
    <w:rsid w:val="00553F49"/>
    <w:rsid w:val="0055446C"/>
    <w:rsid w:val="0056538E"/>
    <w:rsid w:val="00571298"/>
    <w:rsid w:val="005731D7"/>
    <w:rsid w:val="005762A6"/>
    <w:rsid w:val="00582EDB"/>
    <w:rsid w:val="005859A5"/>
    <w:rsid w:val="00593C07"/>
    <w:rsid w:val="00597F3C"/>
    <w:rsid w:val="005A13E1"/>
    <w:rsid w:val="005B297F"/>
    <w:rsid w:val="005C062A"/>
    <w:rsid w:val="005C7FBD"/>
    <w:rsid w:val="005D319D"/>
    <w:rsid w:val="005D510C"/>
    <w:rsid w:val="005D5831"/>
    <w:rsid w:val="005D585B"/>
    <w:rsid w:val="005D77CD"/>
    <w:rsid w:val="005E56C2"/>
    <w:rsid w:val="005E70BE"/>
    <w:rsid w:val="005E7B26"/>
    <w:rsid w:val="005F314B"/>
    <w:rsid w:val="005F575B"/>
    <w:rsid w:val="005F7CD3"/>
    <w:rsid w:val="006046F2"/>
    <w:rsid w:val="00604B89"/>
    <w:rsid w:val="00611E13"/>
    <w:rsid w:val="00614A2C"/>
    <w:rsid w:val="0061696B"/>
    <w:rsid w:val="006207C0"/>
    <w:rsid w:val="00623F3C"/>
    <w:rsid w:val="0063624A"/>
    <w:rsid w:val="006412E5"/>
    <w:rsid w:val="00641BDB"/>
    <w:rsid w:val="00646901"/>
    <w:rsid w:val="0065006B"/>
    <w:rsid w:val="00653440"/>
    <w:rsid w:val="00654B22"/>
    <w:rsid w:val="0066117B"/>
    <w:rsid w:val="00662FED"/>
    <w:rsid w:val="00665FE9"/>
    <w:rsid w:val="0066605C"/>
    <w:rsid w:val="00672029"/>
    <w:rsid w:val="00680EC8"/>
    <w:rsid w:val="006830BA"/>
    <w:rsid w:val="00684632"/>
    <w:rsid w:val="00690B3E"/>
    <w:rsid w:val="00696B76"/>
    <w:rsid w:val="006A3BB6"/>
    <w:rsid w:val="006A7631"/>
    <w:rsid w:val="006C3BA6"/>
    <w:rsid w:val="006C3CB2"/>
    <w:rsid w:val="006D48C5"/>
    <w:rsid w:val="006F2EF5"/>
    <w:rsid w:val="006F647A"/>
    <w:rsid w:val="00717837"/>
    <w:rsid w:val="00717BD0"/>
    <w:rsid w:val="007232B2"/>
    <w:rsid w:val="0072493B"/>
    <w:rsid w:val="0072524A"/>
    <w:rsid w:val="007252AE"/>
    <w:rsid w:val="00733C8F"/>
    <w:rsid w:val="0073409E"/>
    <w:rsid w:val="007344B3"/>
    <w:rsid w:val="00734F23"/>
    <w:rsid w:val="007352D3"/>
    <w:rsid w:val="0073576E"/>
    <w:rsid w:val="00737CF4"/>
    <w:rsid w:val="00737D8D"/>
    <w:rsid w:val="00741C36"/>
    <w:rsid w:val="007476E8"/>
    <w:rsid w:val="00752807"/>
    <w:rsid w:val="00756D94"/>
    <w:rsid w:val="00761573"/>
    <w:rsid w:val="00765673"/>
    <w:rsid w:val="00770747"/>
    <w:rsid w:val="00773008"/>
    <w:rsid w:val="00773A68"/>
    <w:rsid w:val="00775844"/>
    <w:rsid w:val="007761B9"/>
    <w:rsid w:val="0078278E"/>
    <w:rsid w:val="007849CB"/>
    <w:rsid w:val="00793A31"/>
    <w:rsid w:val="007A5FFE"/>
    <w:rsid w:val="007B5522"/>
    <w:rsid w:val="007B738F"/>
    <w:rsid w:val="007B79A1"/>
    <w:rsid w:val="007C0054"/>
    <w:rsid w:val="007C3279"/>
    <w:rsid w:val="007C58A6"/>
    <w:rsid w:val="007C70B3"/>
    <w:rsid w:val="007D0B13"/>
    <w:rsid w:val="007D73B3"/>
    <w:rsid w:val="007E5D26"/>
    <w:rsid w:val="007F72EC"/>
    <w:rsid w:val="00800474"/>
    <w:rsid w:val="0082152A"/>
    <w:rsid w:val="00825006"/>
    <w:rsid w:val="008275B7"/>
    <w:rsid w:val="0083038F"/>
    <w:rsid w:val="00835783"/>
    <w:rsid w:val="008363D7"/>
    <w:rsid w:val="00843F3D"/>
    <w:rsid w:val="008474E0"/>
    <w:rsid w:val="00847A55"/>
    <w:rsid w:val="00850EBA"/>
    <w:rsid w:val="008551AB"/>
    <w:rsid w:val="0086290D"/>
    <w:rsid w:val="00863427"/>
    <w:rsid w:val="008721FC"/>
    <w:rsid w:val="00872FE1"/>
    <w:rsid w:val="00883091"/>
    <w:rsid w:val="00883948"/>
    <w:rsid w:val="00893569"/>
    <w:rsid w:val="008A354F"/>
    <w:rsid w:val="008B36C2"/>
    <w:rsid w:val="008C569D"/>
    <w:rsid w:val="008D1E32"/>
    <w:rsid w:val="008D30DE"/>
    <w:rsid w:val="008D7BEF"/>
    <w:rsid w:val="008E685E"/>
    <w:rsid w:val="008F4B8D"/>
    <w:rsid w:val="008F58F4"/>
    <w:rsid w:val="008F79D7"/>
    <w:rsid w:val="00901C11"/>
    <w:rsid w:val="00901CE2"/>
    <w:rsid w:val="00901D22"/>
    <w:rsid w:val="00907525"/>
    <w:rsid w:val="0091492B"/>
    <w:rsid w:val="009202C0"/>
    <w:rsid w:val="00923E9C"/>
    <w:rsid w:val="00930290"/>
    <w:rsid w:val="00937260"/>
    <w:rsid w:val="009376D5"/>
    <w:rsid w:val="00942776"/>
    <w:rsid w:val="009451FD"/>
    <w:rsid w:val="00947767"/>
    <w:rsid w:val="0095069F"/>
    <w:rsid w:val="009608BF"/>
    <w:rsid w:val="0097564A"/>
    <w:rsid w:val="009822F2"/>
    <w:rsid w:val="0098491B"/>
    <w:rsid w:val="00990BFC"/>
    <w:rsid w:val="00992CFE"/>
    <w:rsid w:val="009A63A9"/>
    <w:rsid w:val="009A7FFB"/>
    <w:rsid w:val="009B0DCC"/>
    <w:rsid w:val="009B55D2"/>
    <w:rsid w:val="009C2350"/>
    <w:rsid w:val="009C2FE0"/>
    <w:rsid w:val="009C34DE"/>
    <w:rsid w:val="009C542F"/>
    <w:rsid w:val="009D5C54"/>
    <w:rsid w:val="009E1241"/>
    <w:rsid w:val="009E12D1"/>
    <w:rsid w:val="009E4830"/>
    <w:rsid w:val="009E5476"/>
    <w:rsid w:val="009F1AE3"/>
    <w:rsid w:val="009F1BBA"/>
    <w:rsid w:val="009F410E"/>
    <w:rsid w:val="00A01388"/>
    <w:rsid w:val="00A02752"/>
    <w:rsid w:val="00A14F3F"/>
    <w:rsid w:val="00A16962"/>
    <w:rsid w:val="00A20782"/>
    <w:rsid w:val="00A25CDA"/>
    <w:rsid w:val="00A34721"/>
    <w:rsid w:val="00A523B0"/>
    <w:rsid w:val="00A52917"/>
    <w:rsid w:val="00A55C92"/>
    <w:rsid w:val="00A60E0D"/>
    <w:rsid w:val="00A631FB"/>
    <w:rsid w:val="00A65AED"/>
    <w:rsid w:val="00A666F0"/>
    <w:rsid w:val="00A74297"/>
    <w:rsid w:val="00A76124"/>
    <w:rsid w:val="00A82113"/>
    <w:rsid w:val="00A95383"/>
    <w:rsid w:val="00A973B2"/>
    <w:rsid w:val="00AA586D"/>
    <w:rsid w:val="00AA6B43"/>
    <w:rsid w:val="00AB574F"/>
    <w:rsid w:val="00AB6482"/>
    <w:rsid w:val="00AC6726"/>
    <w:rsid w:val="00AC67F3"/>
    <w:rsid w:val="00AD098B"/>
    <w:rsid w:val="00AD70EE"/>
    <w:rsid w:val="00AE029D"/>
    <w:rsid w:val="00AE7ED6"/>
    <w:rsid w:val="00AF29B6"/>
    <w:rsid w:val="00AF3F54"/>
    <w:rsid w:val="00AF77BF"/>
    <w:rsid w:val="00AF7F02"/>
    <w:rsid w:val="00B07ACA"/>
    <w:rsid w:val="00B1007B"/>
    <w:rsid w:val="00B1264F"/>
    <w:rsid w:val="00B21542"/>
    <w:rsid w:val="00B2314F"/>
    <w:rsid w:val="00B23B1B"/>
    <w:rsid w:val="00B275AD"/>
    <w:rsid w:val="00B27D7D"/>
    <w:rsid w:val="00B326C7"/>
    <w:rsid w:val="00B41C20"/>
    <w:rsid w:val="00B46167"/>
    <w:rsid w:val="00B5097A"/>
    <w:rsid w:val="00B51294"/>
    <w:rsid w:val="00B5148C"/>
    <w:rsid w:val="00B53A19"/>
    <w:rsid w:val="00B53A66"/>
    <w:rsid w:val="00B5459A"/>
    <w:rsid w:val="00B63179"/>
    <w:rsid w:val="00B728A5"/>
    <w:rsid w:val="00B813CC"/>
    <w:rsid w:val="00B92045"/>
    <w:rsid w:val="00BC053D"/>
    <w:rsid w:val="00BC0FF6"/>
    <w:rsid w:val="00BC1337"/>
    <w:rsid w:val="00BC1505"/>
    <w:rsid w:val="00BC1E75"/>
    <w:rsid w:val="00BC215F"/>
    <w:rsid w:val="00BC4A9D"/>
    <w:rsid w:val="00BD2108"/>
    <w:rsid w:val="00BD4766"/>
    <w:rsid w:val="00BE34DC"/>
    <w:rsid w:val="00BE5FB9"/>
    <w:rsid w:val="00BE6A28"/>
    <w:rsid w:val="00BF19A2"/>
    <w:rsid w:val="00BF68F9"/>
    <w:rsid w:val="00C06814"/>
    <w:rsid w:val="00C36D3B"/>
    <w:rsid w:val="00C40026"/>
    <w:rsid w:val="00C43C21"/>
    <w:rsid w:val="00C466BC"/>
    <w:rsid w:val="00C47005"/>
    <w:rsid w:val="00C544F6"/>
    <w:rsid w:val="00C5751D"/>
    <w:rsid w:val="00C60232"/>
    <w:rsid w:val="00C60F54"/>
    <w:rsid w:val="00C61DD3"/>
    <w:rsid w:val="00C6345A"/>
    <w:rsid w:val="00C63AEF"/>
    <w:rsid w:val="00C64C62"/>
    <w:rsid w:val="00C67665"/>
    <w:rsid w:val="00C677DE"/>
    <w:rsid w:val="00C70600"/>
    <w:rsid w:val="00C74C20"/>
    <w:rsid w:val="00C76046"/>
    <w:rsid w:val="00C83F40"/>
    <w:rsid w:val="00C86A32"/>
    <w:rsid w:val="00C92F37"/>
    <w:rsid w:val="00C961D8"/>
    <w:rsid w:val="00CA091E"/>
    <w:rsid w:val="00CA625B"/>
    <w:rsid w:val="00CA7696"/>
    <w:rsid w:val="00CB0F9B"/>
    <w:rsid w:val="00CB5E9D"/>
    <w:rsid w:val="00CB7370"/>
    <w:rsid w:val="00CC1F14"/>
    <w:rsid w:val="00CD1334"/>
    <w:rsid w:val="00CE015A"/>
    <w:rsid w:val="00CE4BB5"/>
    <w:rsid w:val="00CE76E5"/>
    <w:rsid w:val="00CF09C5"/>
    <w:rsid w:val="00CF7823"/>
    <w:rsid w:val="00D00DD9"/>
    <w:rsid w:val="00D01AF8"/>
    <w:rsid w:val="00D05525"/>
    <w:rsid w:val="00D06E67"/>
    <w:rsid w:val="00D17388"/>
    <w:rsid w:val="00D17CD3"/>
    <w:rsid w:val="00D23BFC"/>
    <w:rsid w:val="00D25AB8"/>
    <w:rsid w:val="00D25B31"/>
    <w:rsid w:val="00D260FD"/>
    <w:rsid w:val="00D2799C"/>
    <w:rsid w:val="00D32010"/>
    <w:rsid w:val="00D36F75"/>
    <w:rsid w:val="00D37C0E"/>
    <w:rsid w:val="00D46286"/>
    <w:rsid w:val="00D5627A"/>
    <w:rsid w:val="00D603BC"/>
    <w:rsid w:val="00D63F82"/>
    <w:rsid w:val="00D65B85"/>
    <w:rsid w:val="00D70D69"/>
    <w:rsid w:val="00D70F1F"/>
    <w:rsid w:val="00D756C0"/>
    <w:rsid w:val="00D822BA"/>
    <w:rsid w:val="00D83EF2"/>
    <w:rsid w:val="00D869C2"/>
    <w:rsid w:val="00DA05D9"/>
    <w:rsid w:val="00DA3F91"/>
    <w:rsid w:val="00DA7BBC"/>
    <w:rsid w:val="00DB2BBB"/>
    <w:rsid w:val="00DB3C0B"/>
    <w:rsid w:val="00DE00A3"/>
    <w:rsid w:val="00DE288D"/>
    <w:rsid w:val="00DE43A4"/>
    <w:rsid w:val="00DE4E19"/>
    <w:rsid w:val="00DE55AA"/>
    <w:rsid w:val="00DE6B9C"/>
    <w:rsid w:val="00DF0087"/>
    <w:rsid w:val="00DF7C19"/>
    <w:rsid w:val="00DF7F99"/>
    <w:rsid w:val="00E0297C"/>
    <w:rsid w:val="00E07DF0"/>
    <w:rsid w:val="00E11968"/>
    <w:rsid w:val="00E2064A"/>
    <w:rsid w:val="00E32C04"/>
    <w:rsid w:val="00E32CC4"/>
    <w:rsid w:val="00E41568"/>
    <w:rsid w:val="00E4311F"/>
    <w:rsid w:val="00E50744"/>
    <w:rsid w:val="00E61DBE"/>
    <w:rsid w:val="00E660DA"/>
    <w:rsid w:val="00E712FE"/>
    <w:rsid w:val="00E72F68"/>
    <w:rsid w:val="00E74183"/>
    <w:rsid w:val="00E7742F"/>
    <w:rsid w:val="00E81BAD"/>
    <w:rsid w:val="00E827DA"/>
    <w:rsid w:val="00E83212"/>
    <w:rsid w:val="00E847ED"/>
    <w:rsid w:val="00E85251"/>
    <w:rsid w:val="00E85723"/>
    <w:rsid w:val="00E94300"/>
    <w:rsid w:val="00E94C8A"/>
    <w:rsid w:val="00EA32B5"/>
    <w:rsid w:val="00EB3BD6"/>
    <w:rsid w:val="00EB5C7A"/>
    <w:rsid w:val="00EC17AB"/>
    <w:rsid w:val="00ED1039"/>
    <w:rsid w:val="00ED2AD9"/>
    <w:rsid w:val="00EE106E"/>
    <w:rsid w:val="00EF42D0"/>
    <w:rsid w:val="00F007CE"/>
    <w:rsid w:val="00F02972"/>
    <w:rsid w:val="00F05D58"/>
    <w:rsid w:val="00F1685F"/>
    <w:rsid w:val="00F17908"/>
    <w:rsid w:val="00F17F26"/>
    <w:rsid w:val="00F20A38"/>
    <w:rsid w:val="00F2350E"/>
    <w:rsid w:val="00F305B2"/>
    <w:rsid w:val="00F32C64"/>
    <w:rsid w:val="00F337FE"/>
    <w:rsid w:val="00F3413C"/>
    <w:rsid w:val="00F40C4E"/>
    <w:rsid w:val="00F4269A"/>
    <w:rsid w:val="00F53C20"/>
    <w:rsid w:val="00F54DED"/>
    <w:rsid w:val="00F559F6"/>
    <w:rsid w:val="00F63674"/>
    <w:rsid w:val="00F642AF"/>
    <w:rsid w:val="00F656D0"/>
    <w:rsid w:val="00F72DD2"/>
    <w:rsid w:val="00F73E90"/>
    <w:rsid w:val="00F77F95"/>
    <w:rsid w:val="00F826E7"/>
    <w:rsid w:val="00F9240D"/>
    <w:rsid w:val="00F93EBE"/>
    <w:rsid w:val="00F974B7"/>
    <w:rsid w:val="00FA646C"/>
    <w:rsid w:val="00FB2DD4"/>
    <w:rsid w:val="00FB4E8A"/>
    <w:rsid w:val="00FB54A4"/>
    <w:rsid w:val="00FD0A09"/>
    <w:rsid w:val="00FD265A"/>
    <w:rsid w:val="00FD2AD7"/>
    <w:rsid w:val="00FD65A9"/>
    <w:rsid w:val="00FD6926"/>
    <w:rsid w:val="00FE6717"/>
    <w:rsid w:val="00FF035E"/>
    <w:rsid w:val="00FF120C"/>
    <w:rsid w:val="00FF25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1E2414"/>
  <w15:chartTrackingRefBased/>
  <w15:docId w15:val="{E2161ADD-A14C-499B-8EDF-234C74AA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83"/>
    <w:rPr>
      <w:lang w:eastAsia="en-US"/>
    </w:rPr>
  </w:style>
  <w:style w:type="paragraph" w:styleId="Balk5">
    <w:name w:val="heading 5"/>
    <w:aliases w:val="Level 3 - i"/>
    <w:basedOn w:val="Normal"/>
    <w:next w:val="GvdeMetni"/>
    <w:link w:val="Balk5Char"/>
    <w:qFormat/>
    <w:rsid w:val="0095069F"/>
    <w:pPr>
      <w:keepNext/>
      <w:keepLines/>
      <w:spacing w:after="40"/>
      <w:outlineLvl w:val="4"/>
    </w:pPr>
    <w:rPr>
      <w:rFonts w:ascii="Georgia" w:eastAsia="Arial" w:hAnsi="Georgia"/>
      <w:color w:val="DC6900"/>
      <w:lang w:val="en-GB"/>
    </w:rPr>
  </w:style>
  <w:style w:type="character" w:default="1" w:styleId="VarsaylanParagrafYazTipi">
    <w:name w:val="Default Paragraph Font"/>
    <w:aliases w:val=" Char Char Char1 Char Char Char"/>
    <w:link w:val="CharCharChar1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rsid w:val="00CB5E9D"/>
    <w:pPr>
      <w:tabs>
        <w:tab w:val="center" w:pos="4536"/>
        <w:tab w:val="right" w:pos="9072"/>
      </w:tabs>
    </w:pPr>
  </w:style>
  <w:style w:type="paragraph" w:styleId="Altbilgi">
    <w:name w:val="Altbilgi"/>
    <w:basedOn w:val="Normal"/>
    <w:rsid w:val="00CB5E9D"/>
    <w:pPr>
      <w:tabs>
        <w:tab w:val="center" w:pos="4536"/>
        <w:tab w:val="right" w:pos="9072"/>
      </w:tabs>
    </w:pPr>
  </w:style>
  <w:style w:type="paragraph" w:styleId="BalonMetni">
    <w:name w:val="Balloon Text"/>
    <w:basedOn w:val="Normal"/>
    <w:semiHidden/>
    <w:rsid w:val="00DF7C19"/>
    <w:rPr>
      <w:rFonts w:ascii="Tahoma" w:hAnsi="Tahoma" w:cs="Tahoma"/>
      <w:sz w:val="16"/>
      <w:szCs w:val="16"/>
    </w:rPr>
  </w:style>
  <w:style w:type="paragraph" w:customStyle="1" w:styleId="CharCharChar1CharChar">
    <w:name w:val=" Char Char Char1 Char Char"/>
    <w:basedOn w:val="Normal"/>
    <w:link w:val="VarsaylanParagrafYazTipi"/>
    <w:rsid w:val="00B41C20"/>
    <w:pPr>
      <w:spacing w:after="160" w:line="240" w:lineRule="exact"/>
    </w:pPr>
    <w:rPr>
      <w:rFonts w:ascii="Verdana" w:hAnsi="Verdana"/>
      <w:lang w:val="en-US"/>
    </w:rPr>
  </w:style>
  <w:style w:type="paragraph" w:styleId="GvdeMetni2">
    <w:name w:val="Body Text 2"/>
    <w:basedOn w:val="Normal"/>
    <w:rsid w:val="00023C26"/>
    <w:pPr>
      <w:jc w:val="both"/>
    </w:pPr>
    <w:rPr>
      <w:rFonts w:ascii="Arial" w:hAnsi="Arial"/>
      <w:sz w:val="24"/>
      <w:lang w:val="en-AU" w:eastAsia="tr-TR"/>
    </w:rPr>
  </w:style>
  <w:style w:type="paragraph" w:customStyle="1" w:styleId="Char">
    <w:name w:val="Char"/>
    <w:basedOn w:val="Normal"/>
    <w:rsid w:val="00023C26"/>
    <w:pPr>
      <w:spacing w:after="160" w:line="240" w:lineRule="exact"/>
    </w:pPr>
    <w:rPr>
      <w:rFonts w:ascii="Verdana" w:hAnsi="Verdana"/>
      <w:lang w:val="en-US"/>
    </w:rPr>
  </w:style>
  <w:style w:type="paragraph" w:customStyle="1" w:styleId="Char0">
    <w:name w:val=" Char"/>
    <w:basedOn w:val="Normal"/>
    <w:rsid w:val="00793A31"/>
    <w:pPr>
      <w:spacing w:after="160" w:line="240" w:lineRule="exact"/>
    </w:pPr>
    <w:rPr>
      <w:rFonts w:ascii="Verdana" w:hAnsi="Verdana"/>
      <w:lang w:val="en-US"/>
    </w:rPr>
  </w:style>
  <w:style w:type="numbering" w:customStyle="1" w:styleId="Style2">
    <w:name w:val="Style2"/>
    <w:rsid w:val="00CA091E"/>
    <w:pPr>
      <w:numPr>
        <w:numId w:val="11"/>
      </w:numPr>
    </w:pPr>
  </w:style>
  <w:style w:type="paragraph" w:customStyle="1" w:styleId="CharCharChar">
    <w:name w:val=" Char Char Char"/>
    <w:basedOn w:val="Normal"/>
    <w:rsid w:val="0008528D"/>
    <w:pPr>
      <w:spacing w:after="160" w:line="240" w:lineRule="exact"/>
    </w:pPr>
    <w:rPr>
      <w:rFonts w:ascii="Verdana" w:hAnsi="Verdana"/>
      <w:lang w:val="en-US"/>
    </w:rPr>
  </w:style>
  <w:style w:type="paragraph" w:styleId="NormalWeb">
    <w:name w:val="Normal (Web)"/>
    <w:basedOn w:val="Normal"/>
    <w:rsid w:val="00B2314F"/>
    <w:pPr>
      <w:spacing w:before="100" w:beforeAutospacing="1" w:after="100" w:afterAutospacing="1"/>
    </w:pPr>
    <w:rPr>
      <w:rFonts w:eastAsia="SimSun"/>
      <w:sz w:val="24"/>
      <w:szCs w:val="24"/>
      <w:lang w:eastAsia="zh-CN"/>
    </w:rPr>
  </w:style>
  <w:style w:type="character" w:customStyle="1" w:styleId="apple-converted-space">
    <w:name w:val="apple-converted-space"/>
    <w:basedOn w:val="VarsaylanParagrafYazTipi"/>
    <w:rsid w:val="00DB3C0B"/>
  </w:style>
  <w:style w:type="character" w:styleId="Vurgu">
    <w:name w:val="Emphasis"/>
    <w:qFormat/>
    <w:rsid w:val="00DB3C0B"/>
    <w:rPr>
      <w:i/>
      <w:iCs/>
    </w:rPr>
  </w:style>
  <w:style w:type="character" w:customStyle="1" w:styleId="Balk5Char">
    <w:name w:val="Başlık 5 Char"/>
    <w:aliases w:val="Level 3 - i Char"/>
    <w:link w:val="Balk5"/>
    <w:locked/>
    <w:rsid w:val="0095069F"/>
    <w:rPr>
      <w:rFonts w:ascii="Georgia" w:eastAsia="Arial" w:hAnsi="Georgia"/>
      <w:color w:val="DC6900"/>
      <w:lang w:val="en-GB" w:eastAsia="en-US" w:bidi="ar-SA"/>
    </w:rPr>
  </w:style>
  <w:style w:type="paragraph" w:styleId="GvdeMetni">
    <w:name w:val="Body Text"/>
    <w:basedOn w:val="Normal"/>
    <w:rsid w:val="0095069F"/>
    <w:pPr>
      <w:spacing w:after="120"/>
    </w:pPr>
  </w:style>
  <w:style w:type="character" w:customStyle="1" w:styleId="GvdemetniCharCharCharChar">
    <w:name w:val="Gövde metni_ Char Char Char Char"/>
    <w:link w:val="GvdemetniCharCharChar"/>
    <w:rsid w:val="00110C47"/>
    <w:rPr>
      <w:rFonts w:ascii="Calibri" w:hAnsi="Calibri"/>
      <w:sz w:val="23"/>
      <w:szCs w:val="23"/>
      <w:shd w:val="clear" w:color="auto" w:fill="FFFFFF"/>
      <w:lang w:eastAsia="en-US"/>
    </w:rPr>
  </w:style>
  <w:style w:type="paragraph" w:customStyle="1" w:styleId="GvdemetniCharCharChar">
    <w:name w:val="Gövde metni_ Char Char Char"/>
    <w:basedOn w:val="Normal"/>
    <w:link w:val="GvdemetniCharCharCharChar"/>
    <w:rsid w:val="00110C47"/>
    <w:pPr>
      <w:widowControl w:val="0"/>
      <w:shd w:val="clear" w:color="auto" w:fill="FFFFFF"/>
      <w:spacing w:line="240" w:lineRule="atLeast"/>
      <w:ind w:hanging="720"/>
    </w:pPr>
    <w:rPr>
      <w:rFonts w:ascii="Calibri" w:hAnsi="Calibri"/>
      <w:sz w:val="23"/>
      <w:szCs w:val="23"/>
    </w:rPr>
  </w:style>
  <w:style w:type="paragraph" w:customStyle="1" w:styleId="Gvdemetni1">
    <w:name w:val="Gövde metni1"/>
    <w:basedOn w:val="Normal"/>
    <w:link w:val="Gvdemetni0"/>
    <w:rsid w:val="00110C47"/>
    <w:pPr>
      <w:widowControl w:val="0"/>
      <w:shd w:val="clear" w:color="auto" w:fill="FFFFFF"/>
      <w:spacing w:line="246" w:lineRule="exact"/>
      <w:jc w:val="both"/>
    </w:pPr>
    <w:rPr>
      <w:rFonts w:eastAsia="Courier New"/>
      <w:sz w:val="18"/>
      <w:szCs w:val="18"/>
      <w:lang w:eastAsia="zh-CN"/>
    </w:rPr>
  </w:style>
  <w:style w:type="character" w:customStyle="1" w:styleId="Gvdemetni0">
    <w:name w:val="Gövde metni_"/>
    <w:link w:val="Gvdemetni1"/>
    <w:rsid w:val="00110C47"/>
    <w:rPr>
      <w:rFonts w:eastAsia="Courier New"/>
      <w:sz w:val="18"/>
      <w:szCs w:val="18"/>
      <w:shd w:val="clear" w:color="auto" w:fill="FFFFFF"/>
      <w:lang w:eastAsia="zh-CN"/>
    </w:rPr>
  </w:style>
  <w:style w:type="character" w:styleId="Kpr">
    <w:name w:val="Hyperlink"/>
    <w:uiPriority w:val="99"/>
    <w:unhideWhenUsed/>
    <w:rsid w:val="003B4AF3"/>
    <w:rPr>
      <w:color w:val="0563C1"/>
      <w:u w:val="single"/>
    </w:rPr>
  </w:style>
  <w:style w:type="paragraph" w:customStyle="1" w:styleId="2-ortabaslk">
    <w:name w:val="2-ortabaslk"/>
    <w:basedOn w:val="Normal"/>
    <w:rsid w:val="003954B4"/>
    <w:pPr>
      <w:spacing w:before="100" w:beforeAutospacing="1" w:after="100" w:afterAutospacing="1"/>
    </w:pPr>
    <w:rPr>
      <w:sz w:val="24"/>
      <w:szCs w:val="24"/>
      <w:lang w:eastAsia="tr-TR"/>
    </w:rPr>
  </w:style>
  <w:style w:type="paragraph" w:customStyle="1" w:styleId="section1">
    <w:name w:val="section1"/>
    <w:basedOn w:val="Normal"/>
    <w:rsid w:val="003954B4"/>
    <w:pPr>
      <w:spacing w:before="100" w:beforeAutospacing="1" w:after="100" w:afterAutospacing="1"/>
    </w:pPr>
    <w:rPr>
      <w:sz w:val="24"/>
      <w:szCs w:val="24"/>
      <w:lang w:eastAsia="tr-TR"/>
    </w:rPr>
  </w:style>
  <w:style w:type="character" w:styleId="Gl">
    <w:name w:val="Strong"/>
    <w:uiPriority w:val="22"/>
    <w:qFormat/>
    <w:rsid w:val="003954B4"/>
    <w:rPr>
      <w:b/>
      <w:bCs/>
    </w:rPr>
  </w:style>
  <w:style w:type="table" w:customStyle="1" w:styleId="TabloKlavuzu1">
    <w:name w:val="Tablo Kılavuzu1"/>
    <w:basedOn w:val="NormalTablo"/>
    <w:next w:val="TabloKlavuzu"/>
    <w:uiPriority w:val="39"/>
    <w:rsid w:val="00A169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16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5960">
      <w:bodyDiv w:val="1"/>
      <w:marLeft w:val="0"/>
      <w:marRight w:val="0"/>
      <w:marTop w:val="0"/>
      <w:marBottom w:val="0"/>
      <w:divBdr>
        <w:top w:val="none" w:sz="0" w:space="0" w:color="auto"/>
        <w:left w:val="none" w:sz="0" w:space="0" w:color="auto"/>
        <w:bottom w:val="none" w:sz="0" w:space="0" w:color="auto"/>
        <w:right w:val="none" w:sz="0" w:space="0" w:color="auto"/>
      </w:divBdr>
    </w:div>
    <w:div w:id="1015571937">
      <w:bodyDiv w:val="1"/>
      <w:marLeft w:val="0"/>
      <w:marRight w:val="0"/>
      <w:marTop w:val="0"/>
      <w:marBottom w:val="0"/>
      <w:divBdr>
        <w:top w:val="none" w:sz="0" w:space="0" w:color="auto"/>
        <w:left w:val="none" w:sz="0" w:space="0" w:color="auto"/>
        <w:bottom w:val="none" w:sz="0" w:space="0" w:color="auto"/>
        <w:right w:val="none" w:sz="0" w:space="0" w:color="auto"/>
      </w:divBdr>
      <w:divsChild>
        <w:div w:id="1385787615">
          <w:marLeft w:val="0"/>
          <w:marRight w:val="0"/>
          <w:marTop w:val="0"/>
          <w:marBottom w:val="0"/>
          <w:divBdr>
            <w:top w:val="none" w:sz="0" w:space="0" w:color="auto"/>
            <w:left w:val="none" w:sz="0" w:space="0" w:color="auto"/>
            <w:bottom w:val="none" w:sz="0" w:space="0" w:color="auto"/>
            <w:right w:val="none" w:sz="0" w:space="0" w:color="auto"/>
          </w:divBdr>
        </w:div>
      </w:divsChild>
    </w:div>
    <w:div w:id="1181772771">
      <w:bodyDiv w:val="1"/>
      <w:marLeft w:val="0"/>
      <w:marRight w:val="0"/>
      <w:marTop w:val="0"/>
      <w:marBottom w:val="0"/>
      <w:divBdr>
        <w:top w:val="none" w:sz="0" w:space="0" w:color="auto"/>
        <w:left w:val="none" w:sz="0" w:space="0" w:color="auto"/>
        <w:bottom w:val="none" w:sz="0" w:space="0" w:color="auto"/>
        <w:right w:val="none" w:sz="0" w:space="0" w:color="auto"/>
      </w:divBdr>
      <w:divsChild>
        <w:div w:id="206839505">
          <w:marLeft w:val="0"/>
          <w:marRight w:val="0"/>
          <w:marTop w:val="0"/>
          <w:marBottom w:val="0"/>
          <w:divBdr>
            <w:top w:val="none" w:sz="0" w:space="0" w:color="auto"/>
            <w:left w:val="none" w:sz="0" w:space="0" w:color="auto"/>
            <w:bottom w:val="none" w:sz="0" w:space="0" w:color="auto"/>
            <w:right w:val="none" w:sz="0" w:space="0" w:color="auto"/>
          </w:divBdr>
        </w:div>
      </w:divsChild>
    </w:div>
    <w:div w:id="1320961793">
      <w:bodyDiv w:val="1"/>
      <w:marLeft w:val="0"/>
      <w:marRight w:val="0"/>
      <w:marTop w:val="0"/>
      <w:marBottom w:val="0"/>
      <w:divBdr>
        <w:top w:val="none" w:sz="0" w:space="0" w:color="auto"/>
        <w:left w:val="none" w:sz="0" w:space="0" w:color="auto"/>
        <w:bottom w:val="none" w:sz="0" w:space="0" w:color="auto"/>
        <w:right w:val="none" w:sz="0" w:space="0" w:color="auto"/>
      </w:divBdr>
      <w:divsChild>
        <w:div w:id="506527756">
          <w:marLeft w:val="0"/>
          <w:marRight w:val="0"/>
          <w:marTop w:val="0"/>
          <w:marBottom w:val="0"/>
          <w:divBdr>
            <w:top w:val="none" w:sz="0" w:space="0" w:color="auto"/>
            <w:left w:val="none" w:sz="0" w:space="0" w:color="auto"/>
            <w:bottom w:val="none" w:sz="0" w:space="0" w:color="auto"/>
            <w:right w:val="none" w:sz="0" w:space="0" w:color="auto"/>
          </w:divBdr>
        </w:div>
      </w:divsChild>
    </w:div>
    <w:div w:id="1627734087">
      <w:bodyDiv w:val="1"/>
      <w:marLeft w:val="0"/>
      <w:marRight w:val="0"/>
      <w:marTop w:val="0"/>
      <w:marBottom w:val="0"/>
      <w:divBdr>
        <w:top w:val="none" w:sz="0" w:space="0" w:color="auto"/>
        <w:left w:val="none" w:sz="0" w:space="0" w:color="auto"/>
        <w:bottom w:val="none" w:sz="0" w:space="0" w:color="auto"/>
        <w:right w:val="none" w:sz="0" w:space="0" w:color="auto"/>
      </w:divBdr>
    </w:div>
    <w:div w:id="1997493341">
      <w:bodyDiv w:val="1"/>
      <w:marLeft w:val="0"/>
      <w:marRight w:val="0"/>
      <w:marTop w:val="0"/>
      <w:marBottom w:val="0"/>
      <w:divBdr>
        <w:top w:val="none" w:sz="0" w:space="0" w:color="auto"/>
        <w:left w:val="none" w:sz="0" w:space="0" w:color="auto"/>
        <w:bottom w:val="none" w:sz="0" w:space="0" w:color="auto"/>
        <w:right w:val="none" w:sz="0" w:space="0" w:color="auto"/>
      </w:divBdr>
      <w:divsChild>
        <w:div w:id="190186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gur.kaya\Belgelerim\TEMP08\BASLIKLI.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BASLIKLI</Template>
  <TotalTime>1</TotalTime>
  <Pages>1</Pages>
  <Words>132</Words>
  <Characters>874</Characters>
  <Application>Microsoft Office Word</Application>
  <DocSecurity>0</DocSecurity>
  <Lines>34</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Sayın :</vt:lpstr>
      <vt:lpstr>Sayın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 :</dc:title>
  <dc:subject/>
  <dc:creator>ugur.kaya</dc:creator>
  <cp:keywords/>
  <dc:description/>
  <cp:lastModifiedBy>Dogan Memisoglu</cp:lastModifiedBy>
  <cp:revision>2</cp:revision>
  <cp:lastPrinted>2016-09-21T08:23:00Z</cp:lastPrinted>
  <dcterms:created xsi:type="dcterms:W3CDTF">2026-01-06T13:56:00Z</dcterms:created>
  <dcterms:modified xsi:type="dcterms:W3CDTF">2026-01-06T13:56:00Z</dcterms:modified>
</cp:coreProperties>
</file>